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383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053"/>
      </w:tblGrid>
      <w:tr w14:paraId="1BF9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00F1F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受理编号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67B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415F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C9E82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学科专业代码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73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28EE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A43F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申报项目类别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8889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14:paraId="2A546E3D">
      <w:pPr>
        <w:jc w:val="left"/>
        <w:rPr>
          <w:rFonts w:ascii="宋体" w:hAnsi="宋体" w:cs="宋体"/>
          <w:sz w:val="32"/>
          <w:szCs w:val="32"/>
        </w:rPr>
      </w:pPr>
    </w:p>
    <w:p w14:paraId="535DB340">
      <w:pPr>
        <w:spacing w:line="720" w:lineRule="exact"/>
        <w:jc w:val="center"/>
        <w:rPr>
          <w:rFonts w:ascii="方正小标宋_GBK" w:eastAsia="方正小标宋_GBK"/>
          <w:bCs/>
          <w:sz w:val="52"/>
          <w:szCs w:val="52"/>
        </w:rPr>
      </w:pPr>
      <w:r>
        <w:rPr>
          <w:rFonts w:hint="eastAsia" w:ascii="方正小标宋_GBK" w:eastAsia="方正小标宋_GBK"/>
          <w:bCs/>
          <w:sz w:val="52"/>
          <w:szCs w:val="52"/>
        </w:rPr>
        <w:t>江苏省卫生健康委</w:t>
      </w:r>
    </w:p>
    <w:p w14:paraId="219BCC28">
      <w:pPr>
        <w:spacing w:line="720" w:lineRule="exact"/>
        <w:jc w:val="center"/>
        <w:rPr>
          <w:rFonts w:ascii="方正小标宋_GBK" w:eastAsia="方正小标宋_GBK"/>
          <w:bCs/>
          <w:sz w:val="52"/>
          <w:szCs w:val="52"/>
        </w:rPr>
      </w:pPr>
      <w:r>
        <w:rPr>
          <w:rFonts w:hint="eastAsia" w:ascii="方正小标宋_GBK" w:eastAsia="方正小标宋_GBK"/>
          <w:bCs/>
          <w:sz w:val="52"/>
          <w:szCs w:val="52"/>
        </w:rPr>
        <w:t>医学科研项目申报书</w:t>
      </w:r>
    </w:p>
    <w:p w14:paraId="49C209F0">
      <w:pPr>
        <w:spacing w:line="720" w:lineRule="exact"/>
        <w:jc w:val="center"/>
        <w:rPr>
          <w:rFonts w:ascii="方正小标宋_GBK" w:eastAsia="方正小标宋_GBK"/>
          <w:bCs/>
          <w:sz w:val="52"/>
          <w:szCs w:val="52"/>
        </w:rPr>
      </w:pPr>
    </w:p>
    <w:tbl>
      <w:tblPr>
        <w:tblStyle w:val="9"/>
        <w:tblW w:w="7813" w:type="dxa"/>
        <w:tblInd w:w="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5456"/>
      </w:tblGrid>
      <w:tr w14:paraId="1502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4C8DF04A">
            <w:pPr>
              <w:spacing w:line="640" w:lineRule="exact"/>
              <w:jc w:val="right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课题名称：</w:t>
            </w:r>
          </w:p>
        </w:tc>
        <w:tc>
          <w:tcPr>
            <w:tcW w:w="5456" w:type="dxa"/>
          </w:tcPr>
          <w:p w14:paraId="1D471668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 </w:t>
            </w:r>
          </w:p>
        </w:tc>
      </w:tr>
      <w:tr w14:paraId="7C76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235EEB27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课题负责人：</w:t>
            </w:r>
          </w:p>
        </w:tc>
        <w:tc>
          <w:tcPr>
            <w:tcW w:w="5456" w:type="dxa"/>
          </w:tcPr>
          <w:p w14:paraId="33816C4F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      </w:t>
            </w:r>
          </w:p>
        </w:tc>
      </w:tr>
      <w:tr w14:paraId="2D05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0BDC4796">
            <w:pPr>
              <w:spacing w:line="640" w:lineRule="exact"/>
              <w:jc w:val="right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电    话：</w:t>
            </w:r>
          </w:p>
        </w:tc>
        <w:tc>
          <w:tcPr>
            <w:tcW w:w="5456" w:type="dxa"/>
          </w:tcPr>
          <w:p w14:paraId="3961DC2D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                 </w:t>
            </w:r>
          </w:p>
        </w:tc>
      </w:tr>
      <w:tr w14:paraId="2BC5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71381B74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电子邮箱：</w:t>
            </w:r>
          </w:p>
        </w:tc>
        <w:tc>
          <w:tcPr>
            <w:tcW w:w="5456" w:type="dxa"/>
          </w:tcPr>
          <w:p w14:paraId="6AD290B1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</w:t>
            </w:r>
          </w:p>
        </w:tc>
      </w:tr>
      <w:tr w14:paraId="3CBC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7AE09041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申报单位：</w:t>
            </w:r>
          </w:p>
        </w:tc>
        <w:tc>
          <w:tcPr>
            <w:tcW w:w="5456" w:type="dxa"/>
          </w:tcPr>
          <w:p w14:paraId="76D41DBD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</w:p>
        </w:tc>
      </w:tr>
      <w:tr w14:paraId="5A9A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58BA6B3D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申报科室：</w:t>
            </w:r>
          </w:p>
        </w:tc>
        <w:tc>
          <w:tcPr>
            <w:tcW w:w="5456" w:type="dxa"/>
          </w:tcPr>
          <w:p w14:paraId="37FCA424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</w:p>
        </w:tc>
      </w:tr>
      <w:tr w14:paraId="77B0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2444A244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地    址：</w:t>
            </w:r>
          </w:p>
        </w:tc>
        <w:tc>
          <w:tcPr>
            <w:tcW w:w="5456" w:type="dxa"/>
          </w:tcPr>
          <w:p w14:paraId="1B74A684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</w:p>
        </w:tc>
      </w:tr>
      <w:tr w14:paraId="458C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0B6157C2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邮政编码：</w:t>
            </w:r>
          </w:p>
        </w:tc>
        <w:tc>
          <w:tcPr>
            <w:tcW w:w="5456" w:type="dxa"/>
          </w:tcPr>
          <w:p w14:paraId="4A54FB06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</w:t>
            </w:r>
          </w:p>
        </w:tc>
      </w:tr>
      <w:tr w14:paraId="233C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3FBD320A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主管部门：</w:t>
            </w:r>
          </w:p>
        </w:tc>
        <w:tc>
          <w:tcPr>
            <w:tcW w:w="5456" w:type="dxa"/>
          </w:tcPr>
          <w:p w14:paraId="583A1DF3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   </w:t>
            </w:r>
          </w:p>
        </w:tc>
      </w:tr>
      <w:tr w14:paraId="3A56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47D21D78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填报日期：</w:t>
            </w:r>
          </w:p>
        </w:tc>
        <w:tc>
          <w:tcPr>
            <w:tcW w:w="5456" w:type="dxa"/>
          </w:tcPr>
          <w:p w14:paraId="31CFAA2D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</w:t>
            </w:r>
          </w:p>
        </w:tc>
      </w:tr>
      <w:tr w14:paraId="1625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42D5113F">
            <w:pPr>
              <w:spacing w:line="640" w:lineRule="exact"/>
              <w:jc w:val="right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研究期限：</w:t>
            </w:r>
          </w:p>
        </w:tc>
        <w:tc>
          <w:tcPr>
            <w:tcW w:w="5456" w:type="dxa"/>
          </w:tcPr>
          <w:p w14:paraId="1DDCA32C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  </w:t>
            </w:r>
          </w:p>
        </w:tc>
      </w:tr>
    </w:tbl>
    <w:p w14:paraId="43BCCD4C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</w:p>
    <w:p w14:paraId="54FA6288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江苏省卫生健康委员会制</w:t>
      </w:r>
    </w:p>
    <w:p w14:paraId="6974242A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二零一九年</w:t>
      </w:r>
    </w:p>
    <w:p w14:paraId="79A79F7E">
      <w:pPr>
        <w:spacing w:line="500" w:lineRule="exact"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t>填 写 提 纲</w:t>
      </w:r>
    </w:p>
    <w:p w14:paraId="495D06F8">
      <w:pPr>
        <w:spacing w:line="500" w:lineRule="exact"/>
        <w:jc w:val="center"/>
        <w:rPr>
          <w:b/>
          <w:sz w:val="28"/>
        </w:rPr>
      </w:pPr>
    </w:p>
    <w:p w14:paraId="21F731E8">
      <w:pPr>
        <w:pStyle w:val="2"/>
        <w:spacing w:line="540" w:lineRule="exact"/>
        <w:ind w:firstLine="560"/>
        <w:rPr>
          <w:rFonts w:hAnsi="宋体"/>
          <w:spacing w:val="0"/>
          <w:sz w:val="28"/>
        </w:rPr>
      </w:pPr>
      <w:r>
        <w:rPr>
          <w:rFonts w:hint="eastAsia" w:hAnsi="宋体"/>
          <w:spacing w:val="0"/>
          <w:sz w:val="28"/>
        </w:rPr>
        <w:t>一、立项依据：</w:t>
      </w:r>
      <w:r>
        <w:rPr>
          <w:rFonts w:hAnsi="宋体"/>
          <w:spacing w:val="0"/>
          <w:sz w:val="28"/>
        </w:rPr>
        <w:t xml:space="preserve"> 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3F86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765" w:type="dxa"/>
            <w:tcBorders>
              <w:bottom w:val="nil"/>
            </w:tcBorders>
          </w:tcPr>
          <w:p w14:paraId="2F774BAB">
            <w:pPr>
              <w:pStyle w:val="2"/>
              <w:spacing w:line="540" w:lineRule="exact"/>
              <w:ind w:firstLine="0" w:firstLineChars="0"/>
              <w:rPr>
                <w:rFonts w:hAnsi="宋体"/>
                <w:spacing w:val="0"/>
                <w:sz w:val="28"/>
              </w:rPr>
            </w:pPr>
            <w:r>
              <w:rPr>
                <w:rFonts w:hint="eastAsia" w:hAnsi="宋体"/>
                <w:spacing w:val="0"/>
                <w:sz w:val="28"/>
              </w:rPr>
              <w:t>与选题直接相关的国内外现状、水平和发展趋势；选题的理论和实践依据；研究目的、意义；本研究达到的科学技术水平，预期社会经济效益和应用推广前景。</w:t>
            </w:r>
          </w:p>
        </w:tc>
      </w:tr>
      <w:tr w14:paraId="54C8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2" w:hRule="atLeast"/>
        </w:trPr>
        <w:tc>
          <w:tcPr>
            <w:tcW w:w="8765" w:type="dxa"/>
            <w:tcBorders>
              <w:top w:val="nil"/>
              <w:bottom w:val="single" w:color="auto" w:sz="4" w:space="0"/>
            </w:tcBorders>
          </w:tcPr>
          <w:p w14:paraId="0B2E3267">
            <w:pPr>
              <w:pStyle w:val="2"/>
              <w:spacing w:line="540" w:lineRule="exact"/>
              <w:ind w:firstLine="0" w:firstLineChars="0"/>
              <w:rPr>
                <w:rFonts w:hAnsi="宋体"/>
                <w:spacing w:val="0"/>
                <w:sz w:val="28"/>
              </w:rPr>
            </w:pPr>
          </w:p>
        </w:tc>
      </w:tr>
    </w:tbl>
    <w:p w14:paraId="43D0A97D">
      <w:pPr>
        <w:pStyle w:val="2"/>
        <w:spacing w:line="540" w:lineRule="exact"/>
        <w:ind w:firstLine="0" w:firstLineChars="0"/>
        <w:rPr>
          <w:rFonts w:hAnsi="宋体"/>
          <w:sz w:val="28"/>
        </w:rPr>
      </w:pPr>
      <w:r>
        <w:rPr>
          <w:rFonts w:hint="eastAsia" w:hAnsi="宋体"/>
          <w:spacing w:val="0"/>
          <w:sz w:val="28"/>
        </w:rPr>
        <w:br w:type="page"/>
      </w:r>
      <w:r>
        <w:rPr>
          <w:rFonts w:hint="eastAsia" w:hAnsi="宋体"/>
          <w:sz w:val="28"/>
        </w:rPr>
        <w:t>二、科研假说或技术构思，主要研究内容、关键技术、目标（达到的主要技术指标或技术经济指标</w:t>
      </w:r>
      <w:r>
        <w:rPr>
          <w:rFonts w:hAnsi="宋体"/>
          <w:sz w:val="28"/>
        </w:rPr>
        <w:t>）</w:t>
      </w:r>
      <w:r>
        <w:rPr>
          <w:rFonts w:hint="eastAsia" w:hAnsi="宋体"/>
          <w:sz w:val="28"/>
        </w:rPr>
        <w:t>，技术特征及创新之处，开发项目应说明开发规模。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F53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8" w:hRule="atLeast"/>
        </w:trPr>
        <w:tc>
          <w:tcPr>
            <w:tcW w:w="8765" w:type="dxa"/>
          </w:tcPr>
          <w:p w14:paraId="28870013">
            <w:pPr>
              <w:jc w:val="left"/>
              <w:rPr>
                <w:rFonts w:hint="eastAsia"/>
              </w:rPr>
            </w:pPr>
          </w:p>
        </w:tc>
      </w:tr>
    </w:tbl>
    <w:p w14:paraId="7B1F54C0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三、研究试验方法及技术路线（工艺路线）。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5267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7" w:hRule="atLeast"/>
        </w:trPr>
        <w:tc>
          <w:tcPr>
            <w:tcW w:w="8765" w:type="dxa"/>
          </w:tcPr>
          <w:p w14:paraId="14D3F6B5">
            <w:pPr>
              <w:jc w:val="left"/>
              <w:rPr>
                <w:rFonts w:hint="eastAsia"/>
              </w:rPr>
            </w:pPr>
          </w:p>
        </w:tc>
      </w:tr>
    </w:tbl>
    <w:p w14:paraId="00249F20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四、现有工作条件和基础：开展本项研究的技术优势，现有的主要仪器设备及应用合格实验动物的基本条件等；已有工作基础，预试验情况。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4964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78" w:hRule="atLeast"/>
        </w:trPr>
        <w:tc>
          <w:tcPr>
            <w:tcW w:w="8765" w:type="dxa"/>
          </w:tcPr>
          <w:p w14:paraId="03847971">
            <w:pPr>
              <w:jc w:val="left"/>
            </w:pPr>
          </w:p>
        </w:tc>
      </w:tr>
    </w:tbl>
    <w:p w14:paraId="67AC1574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五、计划进度：根据总的研究期限、年度计划进度，分别列出具体的目标和进度的考核指标。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733B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4" w:hRule="atLeast"/>
        </w:trPr>
        <w:tc>
          <w:tcPr>
            <w:tcW w:w="8765" w:type="dxa"/>
          </w:tcPr>
          <w:p w14:paraId="4365E433">
            <w:pPr>
              <w:spacing w:line="540" w:lineRule="exact"/>
              <w:rPr>
                <w:rFonts w:ascii="仿宋_GB2312" w:hAnsi="宋体" w:eastAsia="仿宋_GB2312"/>
                <w:sz w:val="28"/>
              </w:rPr>
            </w:pPr>
          </w:p>
        </w:tc>
      </w:tr>
    </w:tbl>
    <w:p w14:paraId="59A91389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六、参加(协作)单位意见及具体分工(附协议书)。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105B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7" w:hRule="atLeast"/>
        </w:trPr>
        <w:tc>
          <w:tcPr>
            <w:tcW w:w="8765" w:type="dxa"/>
          </w:tcPr>
          <w:p w14:paraId="6821A2B6">
            <w:pPr>
              <w:spacing w:line="5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 w14:paraId="78082693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七、经费概算(包括其他部门的拨款、贷款、自筹及已取得的资助)和核算依据，以及分年度使用计划。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45AA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2" w:hRule="atLeast"/>
        </w:trPr>
        <w:tc>
          <w:tcPr>
            <w:tcW w:w="8765" w:type="dxa"/>
          </w:tcPr>
          <w:p w14:paraId="56E92C3E">
            <w:pPr>
              <w:spacing w:line="540" w:lineRule="exact"/>
              <w:rPr>
                <w:rFonts w:ascii="仿宋_GB2312" w:hAnsi="宋体" w:eastAsia="仿宋_GB2312"/>
                <w:sz w:val="28"/>
              </w:rPr>
            </w:pPr>
          </w:p>
        </w:tc>
      </w:tr>
    </w:tbl>
    <w:p w14:paraId="6787EE54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八、主要研究人员</w:t>
      </w:r>
    </w:p>
    <w:tbl>
      <w:tblPr>
        <w:tblStyle w:val="8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91"/>
        <w:gridCol w:w="780"/>
        <w:gridCol w:w="735"/>
        <w:gridCol w:w="1260"/>
        <w:gridCol w:w="1080"/>
        <w:gridCol w:w="2607"/>
      </w:tblGrid>
      <w:tr w14:paraId="775E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064EF5A6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</w:t>
            </w:r>
          </w:p>
        </w:tc>
        <w:tc>
          <w:tcPr>
            <w:tcW w:w="991" w:type="dxa"/>
            <w:vAlign w:val="center"/>
          </w:tcPr>
          <w:p w14:paraId="7495DAD5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780" w:type="dxa"/>
            <w:vAlign w:val="center"/>
          </w:tcPr>
          <w:p w14:paraId="06371A1B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35" w:type="dxa"/>
            <w:vAlign w:val="center"/>
          </w:tcPr>
          <w:p w14:paraId="6D85A901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60" w:type="dxa"/>
            <w:vAlign w:val="center"/>
          </w:tcPr>
          <w:p w14:paraId="1585D36F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1080" w:type="dxa"/>
            <w:vAlign w:val="center"/>
          </w:tcPr>
          <w:p w14:paraId="11C4D54E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　务</w:t>
            </w:r>
          </w:p>
          <w:p w14:paraId="13F5D10E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(职称)</w:t>
            </w:r>
          </w:p>
        </w:tc>
        <w:tc>
          <w:tcPr>
            <w:tcW w:w="2607" w:type="dxa"/>
            <w:vAlign w:val="center"/>
          </w:tcPr>
          <w:p w14:paraId="0DB3B84B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在本项目中的主要工作</w:t>
            </w:r>
          </w:p>
        </w:tc>
      </w:tr>
      <w:tr w14:paraId="47C9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 w14:paraId="5DAF129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6141BD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215518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04E632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C76D86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D6482D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156E8A2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4A57155C">
      <w:pPr>
        <w:spacing w:line="500" w:lineRule="exact"/>
        <w:rPr>
          <w:rFonts w:ascii="仿宋_GB2312" w:hAnsi="宋体" w:eastAsia="仿宋_GB2312"/>
          <w:spacing w:val="30"/>
          <w:sz w:val="28"/>
        </w:rPr>
      </w:pPr>
      <w:r>
        <w:rPr>
          <w:rFonts w:ascii="仿宋_GB2312" w:hAnsi="宋体" w:eastAsia="仿宋_GB2312"/>
          <w:spacing w:val="30"/>
          <w:sz w:val="28"/>
        </w:rPr>
        <w:br w:type="page"/>
      </w:r>
      <w:r>
        <w:rPr>
          <w:rFonts w:hint="eastAsia" w:ascii="仿宋_GB2312" w:hAnsi="宋体" w:eastAsia="仿宋_GB2312"/>
          <w:spacing w:val="30"/>
          <w:sz w:val="28"/>
        </w:rPr>
        <w:t>九、单位意见、盖章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4EDA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8765" w:type="dxa"/>
          </w:tcPr>
          <w:p w14:paraId="4734A65A">
            <w:pPr>
              <w:spacing w:line="500" w:lineRule="exact"/>
              <w:rPr>
                <w:rFonts w:hint="eastAsia" w:ascii="仿宋_GB2312" w:hAnsi="宋体" w:eastAsia="仿宋_GB2312"/>
                <w:spacing w:val="30"/>
                <w:sz w:val="28"/>
              </w:rPr>
            </w:pPr>
          </w:p>
        </w:tc>
      </w:tr>
    </w:tbl>
    <w:p w14:paraId="7EA620A7">
      <w:pPr>
        <w:spacing w:line="500" w:lineRule="exact"/>
        <w:rPr>
          <w:rFonts w:ascii="宋体" w:hAnsi="宋体" w:eastAsia="仿宋_GB2312"/>
          <w:spacing w:val="30"/>
          <w:sz w:val="28"/>
        </w:rPr>
      </w:pPr>
    </w:p>
    <w:p w14:paraId="22657A85">
      <w:pPr>
        <w:spacing w:line="500" w:lineRule="exact"/>
        <w:rPr>
          <w:rFonts w:ascii="宋体" w:hAnsi="宋体" w:eastAsia="仿宋_GB2312"/>
          <w:spacing w:val="30"/>
          <w:sz w:val="28"/>
        </w:rPr>
      </w:pPr>
      <w:r>
        <w:rPr>
          <w:rFonts w:hint="eastAsia" w:ascii="宋体" w:hAnsi="宋体" w:eastAsia="仿宋_GB2312"/>
          <w:spacing w:val="30"/>
          <w:sz w:val="28"/>
        </w:rPr>
        <w:t xml:space="preserve">                            年  月  日</w:t>
      </w:r>
    </w:p>
    <w:p w14:paraId="5E7BA6D6">
      <w:pPr>
        <w:spacing w:line="500" w:lineRule="exact"/>
        <w:rPr>
          <w:rFonts w:ascii="宋体" w:hAnsi="宋体" w:eastAsia="仿宋_GB2312"/>
          <w:spacing w:val="30"/>
          <w:sz w:val="28"/>
        </w:rPr>
      </w:pPr>
      <w:r>
        <w:rPr>
          <w:rFonts w:ascii="宋体" w:hAnsi="宋体" w:eastAsia="仿宋_GB2312"/>
          <w:spacing w:val="30"/>
          <w:sz w:val="28"/>
        </w:rPr>
        <w:br w:type="page"/>
      </w:r>
      <w:r>
        <w:rPr>
          <w:rFonts w:hint="eastAsia" w:ascii="宋体" w:hAnsi="宋体" w:eastAsia="仿宋_GB2312"/>
          <w:spacing w:val="30"/>
          <w:sz w:val="28"/>
        </w:rPr>
        <w:t>十、主管部门意见、盖章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836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8765" w:type="dxa"/>
          </w:tcPr>
          <w:p w14:paraId="3ED16B1F">
            <w:pPr>
              <w:spacing w:line="500" w:lineRule="exact"/>
              <w:rPr>
                <w:rFonts w:hint="eastAsia" w:ascii="宋体" w:hAnsi="宋体" w:eastAsia="仿宋_GB2312"/>
                <w:spacing w:val="30"/>
                <w:sz w:val="28"/>
              </w:rPr>
            </w:pPr>
          </w:p>
        </w:tc>
      </w:tr>
    </w:tbl>
    <w:p w14:paraId="091FF91A">
      <w:pPr>
        <w:spacing w:line="500" w:lineRule="exact"/>
        <w:rPr>
          <w:rFonts w:ascii="宋体" w:hAnsi="宋体" w:eastAsia="仿宋_GB2312"/>
          <w:spacing w:val="30"/>
          <w:sz w:val="28"/>
        </w:rPr>
      </w:pPr>
    </w:p>
    <w:p w14:paraId="0BCFC655">
      <w:pPr>
        <w:spacing w:line="500" w:lineRule="exact"/>
        <w:rPr>
          <w:rFonts w:ascii="宋体" w:hAnsi="宋体" w:eastAsia="仿宋_GB2312"/>
          <w:spacing w:val="30"/>
          <w:sz w:val="28"/>
        </w:rPr>
      </w:pPr>
    </w:p>
    <w:p w14:paraId="657705BE">
      <w:pPr>
        <w:spacing w:line="500" w:lineRule="exact"/>
        <w:rPr>
          <w:rFonts w:ascii="宋体" w:hAnsi="宋体" w:eastAsia="仿宋_GB2312"/>
          <w:spacing w:val="30"/>
          <w:sz w:val="28"/>
        </w:rPr>
      </w:pPr>
      <w:r>
        <w:rPr>
          <w:rFonts w:hint="eastAsia" w:ascii="宋体" w:hAnsi="宋体" w:eastAsia="仿宋_GB2312"/>
          <w:spacing w:val="30"/>
          <w:sz w:val="28"/>
        </w:rPr>
        <w:t xml:space="preserve">                            年  月  日</w:t>
      </w:r>
    </w:p>
    <w:p w14:paraId="6E8A6DBF">
      <w:pPr>
        <w:jc w:val="left"/>
        <w:rPr>
          <w:rFonts w:eastAsia="仿宋_GB2312"/>
          <w:sz w:val="32"/>
        </w:rPr>
      </w:pPr>
    </w:p>
    <w:p w14:paraId="4CA40380">
      <w:pPr>
        <w:spacing w:line="500" w:lineRule="exact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填写说明</w:t>
      </w:r>
    </w:p>
    <w:p w14:paraId="6225747B">
      <w:pPr>
        <w:pStyle w:val="4"/>
        <w:spacing w:line="3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1、内容填写自备附页，一律A4纸，双面打印，装订成一册。</w:t>
      </w:r>
    </w:p>
    <w:p w14:paraId="6A6359E8">
      <w:pPr>
        <w:spacing w:line="38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2、填写提纲所列内容，要全面详细、如实填写。</w:t>
      </w:r>
    </w:p>
    <w:p w14:paraId="743003FC">
      <w:pPr>
        <w:spacing w:line="38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br w:type="page"/>
      </w:r>
    </w:p>
    <w:tbl>
      <w:tblPr>
        <w:tblStyle w:val="8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 w14:paraId="438B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1" w:type="dxa"/>
          </w:tcPr>
          <w:p w14:paraId="756F0891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附件内容</w:t>
            </w:r>
          </w:p>
        </w:tc>
      </w:tr>
      <w:tr w14:paraId="5B03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1" w:type="dxa"/>
          </w:tcPr>
          <w:p w14:paraId="3483D2D3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5C7AD189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2CD43180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3EBE3FB8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6CD13DA5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09E4D444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553775C3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781A1FA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4DA0C166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5F1FD6F9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3A6770EE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4D1051D6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401C3446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4F1EC6B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2EC4D386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687E729E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668F884E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73AFAC1A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02025602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5418D4BA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CC7E987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4002916C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2A2C562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3E2BC29D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7B0A070A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22740CFF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4E66D9CD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323574C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07587008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6D0D65B2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21104F0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51A6B5DC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425AF1A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2E31E6B1">
      <w:pPr>
        <w:spacing w:line="600" w:lineRule="exact"/>
        <w:jc w:val="center"/>
        <w:rPr>
          <w:rFonts w:ascii="方正小标宋_GBK" w:hAnsi="方正小标宋简体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/>
          <w:sz w:val="44"/>
          <w:szCs w:val="44"/>
        </w:rPr>
        <w:t>科研诚信承诺书</w:t>
      </w:r>
    </w:p>
    <w:p w14:paraId="3C7875BA">
      <w:pPr>
        <w:spacing w:line="600" w:lineRule="exact"/>
        <w:rPr>
          <w:rFonts w:ascii="方正仿宋简体" w:hAnsi="方正仿宋简体" w:eastAsia="方正仿宋简体"/>
          <w:sz w:val="32"/>
          <w:szCs w:val="32"/>
        </w:rPr>
      </w:pPr>
    </w:p>
    <w:p w14:paraId="3747CE90">
      <w:pPr>
        <w:spacing w:line="600" w:lineRule="exact"/>
        <w:ind w:firstLine="640" w:firstLineChars="200"/>
        <w:rPr>
          <w:rFonts w:ascii="方正仿宋_GBK" w:hAnsi="方正仿宋简体" w:eastAsia="方正仿宋_GBK"/>
          <w:sz w:val="32"/>
          <w:szCs w:val="32"/>
        </w:rPr>
      </w:pPr>
      <w:r>
        <w:rPr>
          <w:rFonts w:hint="eastAsia" w:ascii="方正仿宋_GBK" w:hAnsi="方正仿宋简体" w:eastAsia="方正仿宋_GBK"/>
          <w:sz w:val="32"/>
          <w:szCs w:val="32"/>
        </w:rPr>
        <w:t>本人将按照《关于组织开展省卫生健康委2024年度医学科研项目申报和医学引进新技术评估工作的通知</w:t>
      </w:r>
      <w:r>
        <w:rPr>
          <w:rFonts w:hint="eastAsia" w:ascii="方正仿宋_GBK" w:hAnsi="方正仿宋简体" w:eastAsia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简体" w:eastAsia="方正仿宋_GBK"/>
          <w:sz w:val="32"/>
          <w:szCs w:val="32"/>
        </w:rPr>
        <w:t>（苏卫科教〔2024〕7号）</w:t>
      </w:r>
      <w:bookmarkStart w:id="0" w:name="_GoBack"/>
      <w:bookmarkEnd w:id="0"/>
      <w:r>
        <w:rPr>
          <w:rFonts w:hint="eastAsia" w:ascii="方正仿宋_GBK" w:hAnsi="方正仿宋简体" w:eastAsia="方正仿宋_GBK"/>
          <w:sz w:val="32"/>
          <w:szCs w:val="32"/>
        </w:rPr>
        <w:t>要求，严格遵守科学道德和诚信要求，确保项目申报材料真实、合规、有效。如发现有科研诚信问题，本人将积极配合调查并接受相应处理。</w:t>
      </w:r>
    </w:p>
    <w:p w14:paraId="05F841AA">
      <w:pPr>
        <w:spacing w:line="600" w:lineRule="exact"/>
        <w:rPr>
          <w:rFonts w:ascii="方正仿宋_GBK" w:hAnsi="方正仿宋简体" w:eastAsia="方正仿宋_GBK"/>
          <w:sz w:val="32"/>
          <w:szCs w:val="32"/>
        </w:rPr>
      </w:pPr>
    </w:p>
    <w:p w14:paraId="1345D0F4">
      <w:pPr>
        <w:spacing w:line="600" w:lineRule="exact"/>
        <w:ind w:firstLine="320" w:firstLineChars="100"/>
        <w:rPr>
          <w:rFonts w:ascii="方正仿宋_GBK" w:hAnsi="方正仿宋简体" w:eastAsia="方正仿宋_GBK"/>
          <w:sz w:val="32"/>
          <w:szCs w:val="32"/>
        </w:rPr>
      </w:pPr>
      <w:r>
        <w:rPr>
          <w:rFonts w:hint="eastAsia" w:ascii="方正仿宋_GBK" w:hAnsi="方正仿宋简体" w:eastAsia="方正仿宋_GBK"/>
          <w:sz w:val="32"/>
          <w:szCs w:val="32"/>
        </w:rPr>
        <w:t>项目负责人签名：                    单位公章：</w:t>
      </w:r>
    </w:p>
    <w:p w14:paraId="442BD3F1">
      <w:pPr>
        <w:spacing w:line="380" w:lineRule="exact"/>
        <w:jc w:val="left"/>
        <w:rPr>
          <w:rFonts w:ascii="仿宋_GB2312" w:hAnsi="宋体" w:eastAsia="仿宋_GB2312"/>
          <w:sz w:val="24"/>
        </w:rPr>
      </w:pPr>
      <w:r>
        <w:rPr>
          <w:rFonts w:hint="eastAsia" w:ascii="方正仿宋_GBK" w:hAnsi="方正仿宋简体" w:eastAsia="方正仿宋_GBK"/>
          <w:sz w:val="32"/>
          <w:szCs w:val="32"/>
        </w:rPr>
        <w:t xml:space="preserve">（日期）                         （日期）       </w:t>
      </w:r>
    </w:p>
    <w:p w14:paraId="4F992792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6836E2D0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779" w:right="1827" w:bottom="2492" w:left="1531" w:header="851" w:footer="1871" w:gutter="0"/>
      <w:paperSrc w:first="15" w:other="15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D87B7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DD0CB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1DC9EFEA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728B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98CBC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C78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9F81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attachedTemplate r:id="rId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OTRkZWM1YTY0NGNhN2UyZDg3MzZmOWNkNGJmNjUifQ=="/>
  </w:docVars>
  <w:rsids>
    <w:rsidRoot w:val="000E1138"/>
    <w:rsid w:val="00026BBF"/>
    <w:rsid w:val="000817AD"/>
    <w:rsid w:val="00091DE2"/>
    <w:rsid w:val="000A2E06"/>
    <w:rsid w:val="000C62A9"/>
    <w:rsid w:val="000E1138"/>
    <w:rsid w:val="00110CAA"/>
    <w:rsid w:val="00112362"/>
    <w:rsid w:val="0015608E"/>
    <w:rsid w:val="00172B3F"/>
    <w:rsid w:val="001B5E9E"/>
    <w:rsid w:val="002C1716"/>
    <w:rsid w:val="00306F12"/>
    <w:rsid w:val="003824F3"/>
    <w:rsid w:val="004C3BC1"/>
    <w:rsid w:val="004D7559"/>
    <w:rsid w:val="005154B8"/>
    <w:rsid w:val="00530A9C"/>
    <w:rsid w:val="00551CCE"/>
    <w:rsid w:val="00597364"/>
    <w:rsid w:val="005E5835"/>
    <w:rsid w:val="006F443E"/>
    <w:rsid w:val="00740760"/>
    <w:rsid w:val="007D3ED4"/>
    <w:rsid w:val="007E7467"/>
    <w:rsid w:val="008622A6"/>
    <w:rsid w:val="009D2AC0"/>
    <w:rsid w:val="009E3A13"/>
    <w:rsid w:val="00A04606"/>
    <w:rsid w:val="00A506ED"/>
    <w:rsid w:val="00A712A6"/>
    <w:rsid w:val="00AC1168"/>
    <w:rsid w:val="00BD11AC"/>
    <w:rsid w:val="00BF42C3"/>
    <w:rsid w:val="00C23BC1"/>
    <w:rsid w:val="00C7185D"/>
    <w:rsid w:val="00C8680A"/>
    <w:rsid w:val="00C9624F"/>
    <w:rsid w:val="00CB6258"/>
    <w:rsid w:val="00D52F60"/>
    <w:rsid w:val="00DC5971"/>
    <w:rsid w:val="00DF0151"/>
    <w:rsid w:val="00EA4F65"/>
    <w:rsid w:val="00EC0593"/>
    <w:rsid w:val="00F269FB"/>
    <w:rsid w:val="00F524E9"/>
    <w:rsid w:val="00F92874"/>
    <w:rsid w:val="00FE2110"/>
    <w:rsid w:val="01BA2F42"/>
    <w:rsid w:val="042B0AA0"/>
    <w:rsid w:val="081E1753"/>
    <w:rsid w:val="08751AA9"/>
    <w:rsid w:val="0A086CD1"/>
    <w:rsid w:val="0B0D25C3"/>
    <w:rsid w:val="0EDB4FED"/>
    <w:rsid w:val="0F126D4C"/>
    <w:rsid w:val="12D01B3E"/>
    <w:rsid w:val="134A0793"/>
    <w:rsid w:val="154F526D"/>
    <w:rsid w:val="156D39C1"/>
    <w:rsid w:val="158A1AF4"/>
    <w:rsid w:val="15EA321C"/>
    <w:rsid w:val="161A61E3"/>
    <w:rsid w:val="18F30F61"/>
    <w:rsid w:val="18F822C3"/>
    <w:rsid w:val="1AE22146"/>
    <w:rsid w:val="1D446A6A"/>
    <w:rsid w:val="1DF40903"/>
    <w:rsid w:val="1FC603E4"/>
    <w:rsid w:val="2487673F"/>
    <w:rsid w:val="29A80E0B"/>
    <w:rsid w:val="2A9C7F2A"/>
    <w:rsid w:val="2EBD708E"/>
    <w:rsid w:val="31807C31"/>
    <w:rsid w:val="32C64498"/>
    <w:rsid w:val="34D90FA3"/>
    <w:rsid w:val="3B387681"/>
    <w:rsid w:val="3CC20F9C"/>
    <w:rsid w:val="3CE30EDA"/>
    <w:rsid w:val="41032D4F"/>
    <w:rsid w:val="41FE161E"/>
    <w:rsid w:val="43EC2C8C"/>
    <w:rsid w:val="458E7E3A"/>
    <w:rsid w:val="46234979"/>
    <w:rsid w:val="467D4EF0"/>
    <w:rsid w:val="47631617"/>
    <w:rsid w:val="4AF25D3B"/>
    <w:rsid w:val="4BBC4100"/>
    <w:rsid w:val="4CCB0ED7"/>
    <w:rsid w:val="4D2E38C4"/>
    <w:rsid w:val="50335F3C"/>
    <w:rsid w:val="5059492B"/>
    <w:rsid w:val="523C3B1C"/>
    <w:rsid w:val="52BB07DD"/>
    <w:rsid w:val="55680950"/>
    <w:rsid w:val="58114748"/>
    <w:rsid w:val="58C17877"/>
    <w:rsid w:val="59F833B7"/>
    <w:rsid w:val="5B7867A6"/>
    <w:rsid w:val="60AE248E"/>
    <w:rsid w:val="63532251"/>
    <w:rsid w:val="63B26336"/>
    <w:rsid w:val="64545DE5"/>
    <w:rsid w:val="64F5013B"/>
    <w:rsid w:val="67EA23DE"/>
    <w:rsid w:val="68DC6808"/>
    <w:rsid w:val="69D52B15"/>
    <w:rsid w:val="6B573051"/>
    <w:rsid w:val="6D0B0D72"/>
    <w:rsid w:val="6D474325"/>
    <w:rsid w:val="6D843420"/>
    <w:rsid w:val="6DBA7AC3"/>
    <w:rsid w:val="6DCA030A"/>
    <w:rsid w:val="6E315C2B"/>
    <w:rsid w:val="6E4A3F33"/>
    <w:rsid w:val="6E673E4A"/>
    <w:rsid w:val="71977A97"/>
    <w:rsid w:val="71F94368"/>
    <w:rsid w:val="731C64BE"/>
    <w:rsid w:val="735921E9"/>
    <w:rsid w:val="737A25B6"/>
    <w:rsid w:val="74893573"/>
    <w:rsid w:val="74990C70"/>
    <w:rsid w:val="74CC1C55"/>
    <w:rsid w:val="763A0B4B"/>
    <w:rsid w:val="776F21CC"/>
    <w:rsid w:val="7C4E07CD"/>
    <w:rsid w:val="7C543AEB"/>
    <w:rsid w:val="7FA5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60" w:lineRule="exact"/>
      <w:ind w:right="70" w:firstLine="744" w:firstLineChars="200"/>
      <w:jc w:val="left"/>
    </w:pPr>
    <w:rPr>
      <w:rFonts w:ascii="仿宋_GB2312" w:eastAsia="仿宋_GB2312"/>
      <w:spacing w:val="26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 Indent 2"/>
    <w:basedOn w:val="1"/>
    <w:qFormat/>
    <w:uiPriority w:val="0"/>
    <w:pPr>
      <w:spacing w:line="500" w:lineRule="exact"/>
      <w:ind w:firstLine="680"/>
    </w:pPr>
    <w:rPr>
      <w:rFonts w:ascii="宋体" w:hAnsi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hh\Application%20Data\Microsoft\Templates\&#21381;&#20844;&#25991;&#27169;&#26495;&#25311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厅公文模板拟文</Template>
  <Company> </Company>
  <Pages>13</Pages>
  <Words>695</Words>
  <Characters>702</Characters>
  <Lines>9</Lines>
  <Paragraphs>2</Paragraphs>
  <TotalTime>4</TotalTime>
  <ScaleCrop>false</ScaleCrop>
  <LinksUpToDate>false</LinksUpToDate>
  <CharactersWithSpaces>1209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2003-12-15T07:35:00Z</dcterms:created>
  <dc:creator>xhh</dc:creator>
  <cp:lastModifiedBy>hao鱼鱼</cp:lastModifiedBy>
  <cp:lastPrinted>2016-03-18T09:59:00Z</cp:lastPrinted>
  <dcterms:modified xsi:type="dcterms:W3CDTF">2024-09-09T02:29:09Z</dcterms:modified>
  <dc:title>                    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01699AD226AF4E4F8C7CEB28A2993E39_12</vt:lpwstr>
  </property>
</Properties>
</file>